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E084B" w14:textId="77777777" w:rsidR="00FE067E" w:rsidRDefault="00CD36CF" w:rsidP="00EF6030">
      <w:pPr>
        <w:pStyle w:val="TitlePageOrigin"/>
      </w:pPr>
      <w:r>
        <w:t>WEST virginia legislature</w:t>
      </w:r>
    </w:p>
    <w:p w14:paraId="3CF0DE91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7F9738CA" w14:textId="77777777" w:rsidR="00CD36CF" w:rsidRDefault="006813FE" w:rsidP="00EF6030">
      <w:pPr>
        <w:pStyle w:val="TitlePageBillPrefix"/>
      </w:pPr>
      <w:sdt>
        <w:sdtPr>
          <w:tag w:val="IntroDate"/>
          <w:id w:val="-1236936958"/>
          <w:placeholder>
            <w:docPart w:val="90203E7F641A4DF19B895ADB80BC9289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76A8E99" w14:textId="77777777" w:rsidR="00AC3B58" w:rsidRPr="00AC3B58" w:rsidRDefault="00AC3B58" w:rsidP="00EF6030">
      <w:pPr>
        <w:pStyle w:val="TitlePageBillPrefix"/>
      </w:pPr>
      <w:r>
        <w:t>for</w:t>
      </w:r>
    </w:p>
    <w:p w14:paraId="7DED6F1A" w14:textId="77777777" w:rsidR="00CD36CF" w:rsidRDefault="006813FE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95ACF0966F4C49EDB7AAEA6FF241E82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479A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4F186D908BE4754B42C82851A6429F8"/>
          </w:placeholder>
          <w:text/>
        </w:sdtPr>
        <w:sdtEndPr/>
        <w:sdtContent>
          <w:r w:rsidR="00B479A8" w:rsidRPr="00B479A8">
            <w:t>459</w:t>
          </w:r>
        </w:sdtContent>
      </w:sdt>
    </w:p>
    <w:p w14:paraId="18CC2B63" w14:textId="77777777" w:rsidR="00B479A8" w:rsidRDefault="00B479A8" w:rsidP="00EF6030">
      <w:pPr>
        <w:pStyle w:val="References"/>
        <w:rPr>
          <w:smallCaps/>
        </w:rPr>
      </w:pPr>
      <w:r>
        <w:rPr>
          <w:smallCaps/>
        </w:rPr>
        <w:t>By Senator Chapman</w:t>
      </w:r>
    </w:p>
    <w:p w14:paraId="30A516FB" w14:textId="77777777" w:rsidR="00053B4C" w:rsidRDefault="00CD36CF" w:rsidP="00EF6030">
      <w:pPr>
        <w:pStyle w:val="References"/>
        <w:sectPr w:rsidR="00053B4C" w:rsidSect="00B479A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87FD278A442A436EBA6C74381499C6BF"/>
          </w:placeholder>
          <w:text/>
        </w:sdtPr>
        <w:sdtEndPr/>
        <w:sdtContent>
          <w:r w:rsidR="006B4FFE">
            <w:t>February 2</w:t>
          </w:r>
          <w:r w:rsidR="00FF0D2D">
            <w:t>6</w:t>
          </w:r>
          <w:r w:rsidR="006B4FFE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08FFFB2E2AE342E68B15B76867FFB48A"/>
          </w:placeholder>
          <w:text w:multiLine="1"/>
        </w:sdtPr>
        <w:sdtEndPr/>
        <w:sdtContent>
          <w:r w:rsidR="00AD756C">
            <w:t>the Judiciary</w:t>
          </w:r>
        </w:sdtContent>
      </w:sdt>
      <w:r>
        <w:t>]</w:t>
      </w:r>
    </w:p>
    <w:p w14:paraId="6BA94104" w14:textId="45C02239" w:rsidR="00B479A8" w:rsidRDefault="00B479A8" w:rsidP="00EF6030">
      <w:pPr>
        <w:pStyle w:val="References"/>
      </w:pPr>
    </w:p>
    <w:p w14:paraId="57301E4D" w14:textId="77777777" w:rsidR="00B479A8" w:rsidRDefault="00B479A8" w:rsidP="00B479A8">
      <w:pPr>
        <w:pStyle w:val="TitlePageOrigin"/>
      </w:pPr>
    </w:p>
    <w:p w14:paraId="6C0766E2" w14:textId="77777777" w:rsidR="00B479A8" w:rsidRDefault="00B479A8" w:rsidP="00B479A8">
      <w:pPr>
        <w:pStyle w:val="TitlePageOrigin"/>
      </w:pPr>
    </w:p>
    <w:p w14:paraId="7302D00E" w14:textId="690F340C" w:rsidR="00B479A8" w:rsidRDefault="00B479A8" w:rsidP="00053B4C">
      <w:pPr>
        <w:pStyle w:val="TitleSection"/>
      </w:pPr>
      <w:r>
        <w:lastRenderedPageBreak/>
        <w:t xml:space="preserve">A BILL </w:t>
      </w:r>
      <w:r w:rsidR="00CD0876">
        <w:t xml:space="preserve">to </w:t>
      </w:r>
      <w:r>
        <w:t xml:space="preserve">amend and reenact </w:t>
      </w:r>
      <w:r w:rsidRPr="001E18E9">
        <w:t>§48-9-102</w:t>
      </w:r>
      <w:r>
        <w:t xml:space="preserve"> of the Code of West Virginia, 1931, as amended, relating to ensuring meaningful contact between a child and his or her </w:t>
      </w:r>
      <w:proofErr w:type="gramStart"/>
      <w:r>
        <w:t>step-siblings</w:t>
      </w:r>
      <w:proofErr w:type="gramEnd"/>
      <w:r>
        <w:t xml:space="preserve">. </w:t>
      </w:r>
    </w:p>
    <w:p w14:paraId="4DF48EEA" w14:textId="77777777" w:rsidR="00B479A8" w:rsidRDefault="00B479A8" w:rsidP="00053B4C">
      <w:pPr>
        <w:pStyle w:val="EnactingClause"/>
      </w:pPr>
      <w:r>
        <w:t>Be it enacted by the Legislature of West Virginia:</w:t>
      </w:r>
    </w:p>
    <w:p w14:paraId="3A1B7B27" w14:textId="77777777" w:rsidR="00B479A8" w:rsidRDefault="00B479A8" w:rsidP="00053B4C">
      <w:pPr>
        <w:pStyle w:val="SectionBody"/>
        <w:widowControl/>
        <w:sectPr w:rsidR="00B479A8" w:rsidSect="00053B4C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B506055" w14:textId="77777777" w:rsidR="00B479A8" w:rsidRDefault="00B479A8" w:rsidP="00053B4C">
      <w:pPr>
        <w:pStyle w:val="ArticleHeading"/>
        <w:widowControl/>
      </w:pPr>
      <w:r>
        <w:t>ARTICLE 9. ALLOCATION OF CUSTODIAL RESPONSIBILITY AND DECISION-MAKING RESPONSIBILITY OF CHILDREN.</w:t>
      </w:r>
    </w:p>
    <w:p w14:paraId="658C7C8F" w14:textId="77777777" w:rsidR="00B479A8" w:rsidRDefault="00B479A8" w:rsidP="00053B4C">
      <w:pPr>
        <w:pStyle w:val="SectionBody"/>
        <w:widowControl/>
        <w:sectPr w:rsidR="00B479A8" w:rsidSect="00B479A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993786D" w14:textId="77777777" w:rsidR="00B479A8" w:rsidRDefault="00B479A8" w:rsidP="00053B4C">
      <w:pPr>
        <w:pStyle w:val="SectionHeading"/>
        <w:widowControl/>
        <w:sectPr w:rsidR="00B479A8" w:rsidSect="00B479A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214262670"/>
      <w:r w:rsidRPr="006C23DD">
        <w:t>§48-9-102</w:t>
      </w:r>
      <w:bookmarkEnd w:id="0"/>
      <w:r w:rsidRPr="006C23DD">
        <w:t>. Objectives; best interests of the child.</w:t>
      </w:r>
    </w:p>
    <w:p w14:paraId="097FDED1" w14:textId="77777777" w:rsidR="00B479A8" w:rsidRPr="006C23DD" w:rsidRDefault="00B479A8" w:rsidP="00053B4C">
      <w:pPr>
        <w:pStyle w:val="SectionBody"/>
        <w:widowControl/>
      </w:pPr>
      <w:r w:rsidRPr="006C23DD">
        <w:t>(a) The primary objective of this article is to serve the child’s best interests, by facilitating:</w:t>
      </w:r>
    </w:p>
    <w:p w14:paraId="0993BD03" w14:textId="77777777" w:rsidR="00B479A8" w:rsidRPr="006C23DD" w:rsidRDefault="00B479A8" w:rsidP="00053B4C">
      <w:pPr>
        <w:pStyle w:val="SectionBody"/>
        <w:widowControl/>
      </w:pPr>
      <w:r w:rsidRPr="006C23DD">
        <w:t xml:space="preserve">(1) Stability of the </w:t>
      </w:r>
      <w:proofErr w:type="gramStart"/>
      <w:r w:rsidRPr="006C23DD">
        <w:t>child;</w:t>
      </w:r>
      <w:proofErr w:type="gramEnd"/>
    </w:p>
    <w:p w14:paraId="03C6E1B4" w14:textId="77777777" w:rsidR="00B479A8" w:rsidRPr="006C23DD" w:rsidRDefault="00B479A8" w:rsidP="00053B4C">
      <w:pPr>
        <w:pStyle w:val="SectionBody"/>
        <w:widowControl/>
      </w:pPr>
      <w:r w:rsidRPr="006C23DD">
        <w:t xml:space="preserve">(2) Parental planning and agreement about the child’s custodial arrangements and </w:t>
      </w:r>
      <w:proofErr w:type="gramStart"/>
      <w:r w:rsidRPr="006C23DD">
        <w:t>upbringing;</w:t>
      </w:r>
      <w:proofErr w:type="gramEnd"/>
    </w:p>
    <w:p w14:paraId="7FCD600C" w14:textId="77777777" w:rsidR="00B479A8" w:rsidRPr="006C23DD" w:rsidRDefault="00B479A8" w:rsidP="00053B4C">
      <w:pPr>
        <w:pStyle w:val="SectionBody"/>
        <w:widowControl/>
      </w:pPr>
      <w:r w:rsidRPr="006C23DD">
        <w:t xml:space="preserve">(3) Continuity of existing parent-child </w:t>
      </w:r>
      <w:proofErr w:type="gramStart"/>
      <w:r w:rsidRPr="006C23DD">
        <w:t>attachments;</w:t>
      </w:r>
      <w:proofErr w:type="gramEnd"/>
    </w:p>
    <w:p w14:paraId="04EAAC44" w14:textId="77777777" w:rsidR="00B479A8" w:rsidRPr="006C23DD" w:rsidRDefault="00B479A8" w:rsidP="00053B4C">
      <w:pPr>
        <w:pStyle w:val="SectionBody"/>
        <w:widowControl/>
      </w:pPr>
      <w:r w:rsidRPr="006C23DD">
        <w:t xml:space="preserve">(4) Meaningful contact between a child and each </w:t>
      </w:r>
      <w:proofErr w:type="gramStart"/>
      <w:r w:rsidRPr="006C23DD">
        <w:t>parent;</w:t>
      </w:r>
      <w:proofErr w:type="gramEnd"/>
    </w:p>
    <w:p w14:paraId="39DF6294" w14:textId="77777777" w:rsidR="00B479A8" w:rsidRPr="006C23DD" w:rsidRDefault="00B479A8" w:rsidP="00053B4C">
      <w:pPr>
        <w:pStyle w:val="SectionBody"/>
        <w:widowControl/>
      </w:pPr>
      <w:r w:rsidRPr="006C23DD">
        <w:t xml:space="preserve">(5) Caretaking and parenting relationships by adults who love the child, know how to provide for the child’s needs, and who place a high priority on doing </w:t>
      </w:r>
      <w:proofErr w:type="gramStart"/>
      <w:r w:rsidRPr="006C23DD">
        <w:t>so;</w:t>
      </w:r>
      <w:proofErr w:type="gramEnd"/>
    </w:p>
    <w:p w14:paraId="49D5923E" w14:textId="77777777" w:rsidR="00B479A8" w:rsidRPr="006C23DD" w:rsidRDefault="00B479A8" w:rsidP="00053B4C">
      <w:pPr>
        <w:pStyle w:val="SectionBody"/>
        <w:widowControl/>
      </w:pPr>
      <w:r w:rsidRPr="006C23DD">
        <w:t xml:space="preserve">(6) Security from exposure to physical or emotional </w:t>
      </w:r>
      <w:proofErr w:type="gramStart"/>
      <w:r w:rsidRPr="006C23DD">
        <w:t>harm;</w:t>
      </w:r>
      <w:proofErr w:type="gramEnd"/>
      <w:r w:rsidRPr="006C23DD">
        <w:t xml:space="preserve"> </w:t>
      </w:r>
    </w:p>
    <w:p w14:paraId="2158437F" w14:textId="0F73AB8A" w:rsidR="00B479A8" w:rsidRPr="006C23DD" w:rsidRDefault="00B479A8" w:rsidP="00053B4C">
      <w:pPr>
        <w:pStyle w:val="SectionBody"/>
        <w:widowControl/>
      </w:pPr>
      <w:r w:rsidRPr="006C23DD">
        <w:t xml:space="preserve">(7) Expeditious, predictable </w:t>
      </w:r>
      <w:proofErr w:type="spellStart"/>
      <w:proofErr w:type="gramStart"/>
      <w:r w:rsidRPr="006C23DD">
        <w:t>decisionmaking</w:t>
      </w:r>
      <w:proofErr w:type="spellEnd"/>
      <w:proofErr w:type="gramEnd"/>
      <w:r w:rsidR="00CD0876">
        <w:t>,</w:t>
      </w:r>
      <w:r w:rsidRPr="006C23DD">
        <w:t xml:space="preserve"> and avoidance of prolonged uncertainty respecting arrangements for the child’s care and control; and</w:t>
      </w:r>
    </w:p>
    <w:p w14:paraId="522212FC" w14:textId="1F0FC933" w:rsidR="00B479A8" w:rsidRPr="006C23DD" w:rsidRDefault="00B479A8" w:rsidP="00053B4C">
      <w:pPr>
        <w:pStyle w:val="SectionBody"/>
        <w:widowControl/>
      </w:pPr>
      <w:r w:rsidRPr="006C23DD">
        <w:t>(8) Meaningful contact between a child and his or her siblings, including half-siblings</w:t>
      </w:r>
      <w:r>
        <w:t xml:space="preserve"> </w:t>
      </w:r>
      <w:r>
        <w:rPr>
          <w:u w:val="single"/>
        </w:rPr>
        <w:t xml:space="preserve">and </w:t>
      </w:r>
      <w:proofErr w:type="gramStart"/>
      <w:r>
        <w:rPr>
          <w:u w:val="single"/>
        </w:rPr>
        <w:t>step</w:t>
      </w:r>
      <w:r w:rsidR="008E0B8E">
        <w:rPr>
          <w:u w:val="single"/>
        </w:rPr>
        <w:t>-</w:t>
      </w:r>
      <w:r>
        <w:rPr>
          <w:u w:val="single"/>
        </w:rPr>
        <w:t>siblings</w:t>
      </w:r>
      <w:proofErr w:type="gramEnd"/>
      <w:r w:rsidR="00AD756C">
        <w:rPr>
          <w:u w:val="single"/>
        </w:rPr>
        <w:t xml:space="preserve"> when the child has an established bond with the </w:t>
      </w:r>
      <w:proofErr w:type="gramStart"/>
      <w:r w:rsidR="00AD756C">
        <w:rPr>
          <w:u w:val="single"/>
        </w:rPr>
        <w:t>step</w:t>
      </w:r>
      <w:r w:rsidR="008E0B8E">
        <w:rPr>
          <w:u w:val="single"/>
        </w:rPr>
        <w:t>-</w:t>
      </w:r>
      <w:r w:rsidR="00AD756C">
        <w:rPr>
          <w:u w:val="single"/>
        </w:rPr>
        <w:t>sibling</w:t>
      </w:r>
      <w:proofErr w:type="gramEnd"/>
      <w:r w:rsidR="00AD756C">
        <w:rPr>
          <w:u w:val="single"/>
        </w:rPr>
        <w:t xml:space="preserve"> and the </w:t>
      </w:r>
      <w:proofErr w:type="gramStart"/>
      <w:r w:rsidR="00AD756C">
        <w:rPr>
          <w:u w:val="single"/>
        </w:rPr>
        <w:t>step</w:t>
      </w:r>
      <w:r w:rsidR="008E0B8E">
        <w:rPr>
          <w:u w:val="single"/>
        </w:rPr>
        <w:t>-</w:t>
      </w:r>
      <w:r w:rsidR="00AD756C">
        <w:rPr>
          <w:u w:val="single"/>
        </w:rPr>
        <w:t>sibling</w:t>
      </w:r>
      <w:proofErr w:type="gramEnd"/>
      <w:r w:rsidR="00AD756C">
        <w:rPr>
          <w:u w:val="single"/>
        </w:rPr>
        <w:t xml:space="preserve"> lives at least part-time with the biological parent.</w:t>
      </w:r>
    </w:p>
    <w:p w14:paraId="287DB2DB" w14:textId="5378605E" w:rsidR="00E831B3" w:rsidRDefault="00B479A8" w:rsidP="00053B4C">
      <w:pPr>
        <w:pStyle w:val="SectionBody"/>
        <w:widowControl/>
      </w:pPr>
      <w:r w:rsidRPr="006C23DD">
        <w:t>(b) A secondary objective of</w:t>
      </w:r>
      <w:r w:rsidR="00CD0876">
        <w:t xml:space="preserve"> this</w:t>
      </w:r>
      <w:r w:rsidRPr="006C23DD">
        <w:t xml:space="preserve"> article is to achieve fairness between the parents.</w:t>
      </w:r>
    </w:p>
    <w:sectPr w:rsidR="00E831B3" w:rsidSect="00B479A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E1C1" w14:textId="77777777" w:rsidR="00F211A4" w:rsidRPr="00B844FE" w:rsidRDefault="00F211A4" w:rsidP="00B844FE">
      <w:r>
        <w:separator/>
      </w:r>
    </w:p>
  </w:endnote>
  <w:endnote w:type="continuationSeparator" w:id="0">
    <w:p w14:paraId="4379329D" w14:textId="77777777" w:rsidR="00F211A4" w:rsidRPr="00B844FE" w:rsidRDefault="00F211A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E0A8" w14:textId="77777777" w:rsidR="00B479A8" w:rsidRDefault="00B479A8" w:rsidP="00EE19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0FF52B7" w14:textId="77777777" w:rsidR="00B479A8" w:rsidRPr="00B479A8" w:rsidRDefault="00B479A8" w:rsidP="00B479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B060" w14:textId="77777777" w:rsidR="00B479A8" w:rsidRDefault="00B479A8" w:rsidP="00EE19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252F6A" w14:textId="77777777" w:rsidR="00B479A8" w:rsidRPr="00B479A8" w:rsidRDefault="00B479A8" w:rsidP="00B47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51F9" w14:textId="77777777" w:rsidR="00F211A4" w:rsidRPr="00B844FE" w:rsidRDefault="00F211A4" w:rsidP="00B844FE">
      <w:r>
        <w:separator/>
      </w:r>
    </w:p>
  </w:footnote>
  <w:footnote w:type="continuationSeparator" w:id="0">
    <w:p w14:paraId="0F36A294" w14:textId="77777777" w:rsidR="00F211A4" w:rsidRPr="00B844FE" w:rsidRDefault="00F211A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E993" w14:textId="77777777" w:rsidR="00B479A8" w:rsidRPr="00B479A8" w:rsidRDefault="00B479A8" w:rsidP="00B479A8">
    <w:pPr>
      <w:pStyle w:val="Header"/>
    </w:pPr>
    <w:r>
      <w:t>CS for SB 459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FAE1" w14:textId="77777777" w:rsidR="00B479A8" w:rsidRPr="00B479A8" w:rsidRDefault="00B479A8" w:rsidP="00B479A8">
    <w:pPr>
      <w:pStyle w:val="Header"/>
    </w:pPr>
    <w:r>
      <w:t>CS for SB 459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A4"/>
    <w:rsid w:val="00002112"/>
    <w:rsid w:val="0000526A"/>
    <w:rsid w:val="00053B4C"/>
    <w:rsid w:val="00085D22"/>
    <w:rsid w:val="000C5C77"/>
    <w:rsid w:val="0010070F"/>
    <w:rsid w:val="0012246A"/>
    <w:rsid w:val="0015112E"/>
    <w:rsid w:val="001552E7"/>
    <w:rsid w:val="001566B4"/>
    <w:rsid w:val="00172E35"/>
    <w:rsid w:val="00175B38"/>
    <w:rsid w:val="00183D42"/>
    <w:rsid w:val="001900A1"/>
    <w:rsid w:val="001A56DA"/>
    <w:rsid w:val="001C279E"/>
    <w:rsid w:val="001D459E"/>
    <w:rsid w:val="00230763"/>
    <w:rsid w:val="002433FB"/>
    <w:rsid w:val="00251E66"/>
    <w:rsid w:val="0027011C"/>
    <w:rsid w:val="0027309C"/>
    <w:rsid w:val="00274200"/>
    <w:rsid w:val="00275740"/>
    <w:rsid w:val="002A0269"/>
    <w:rsid w:val="00301F44"/>
    <w:rsid w:val="00303684"/>
    <w:rsid w:val="003143F5"/>
    <w:rsid w:val="00314854"/>
    <w:rsid w:val="003567DF"/>
    <w:rsid w:val="00365920"/>
    <w:rsid w:val="003C51CD"/>
    <w:rsid w:val="00410475"/>
    <w:rsid w:val="004247A2"/>
    <w:rsid w:val="00425465"/>
    <w:rsid w:val="004B2795"/>
    <w:rsid w:val="004C13DD"/>
    <w:rsid w:val="004E3441"/>
    <w:rsid w:val="00571DC3"/>
    <w:rsid w:val="00592D2D"/>
    <w:rsid w:val="005A5366"/>
    <w:rsid w:val="00637E73"/>
    <w:rsid w:val="006471C6"/>
    <w:rsid w:val="006565E8"/>
    <w:rsid w:val="006813FE"/>
    <w:rsid w:val="006865E9"/>
    <w:rsid w:val="00691F3E"/>
    <w:rsid w:val="00694BFB"/>
    <w:rsid w:val="006A106B"/>
    <w:rsid w:val="006B4FFE"/>
    <w:rsid w:val="006C523D"/>
    <w:rsid w:val="006D4036"/>
    <w:rsid w:val="007E02CF"/>
    <w:rsid w:val="007F1CF5"/>
    <w:rsid w:val="0081249D"/>
    <w:rsid w:val="00834EDE"/>
    <w:rsid w:val="00841199"/>
    <w:rsid w:val="008736AA"/>
    <w:rsid w:val="008D275D"/>
    <w:rsid w:val="008E0B8E"/>
    <w:rsid w:val="008F27DE"/>
    <w:rsid w:val="00952402"/>
    <w:rsid w:val="00980327"/>
    <w:rsid w:val="009F1067"/>
    <w:rsid w:val="00A31E01"/>
    <w:rsid w:val="00A35B03"/>
    <w:rsid w:val="00A527AD"/>
    <w:rsid w:val="00A6095F"/>
    <w:rsid w:val="00A718CF"/>
    <w:rsid w:val="00A72E7C"/>
    <w:rsid w:val="00AC3B58"/>
    <w:rsid w:val="00AD3BA2"/>
    <w:rsid w:val="00AD756C"/>
    <w:rsid w:val="00AE27A7"/>
    <w:rsid w:val="00AE48A0"/>
    <w:rsid w:val="00AE61BE"/>
    <w:rsid w:val="00AF09E0"/>
    <w:rsid w:val="00B16F25"/>
    <w:rsid w:val="00B24422"/>
    <w:rsid w:val="00B479A8"/>
    <w:rsid w:val="00B53BD2"/>
    <w:rsid w:val="00B80C20"/>
    <w:rsid w:val="00B81A5B"/>
    <w:rsid w:val="00B844FE"/>
    <w:rsid w:val="00BC562B"/>
    <w:rsid w:val="00C20149"/>
    <w:rsid w:val="00C33014"/>
    <w:rsid w:val="00C33434"/>
    <w:rsid w:val="00C341F5"/>
    <w:rsid w:val="00C34869"/>
    <w:rsid w:val="00C42EB6"/>
    <w:rsid w:val="00C73F38"/>
    <w:rsid w:val="00C85096"/>
    <w:rsid w:val="00CA1A04"/>
    <w:rsid w:val="00CB20EF"/>
    <w:rsid w:val="00CD0876"/>
    <w:rsid w:val="00CD12CB"/>
    <w:rsid w:val="00CD36CF"/>
    <w:rsid w:val="00CD3F81"/>
    <w:rsid w:val="00CF1DCA"/>
    <w:rsid w:val="00D35B45"/>
    <w:rsid w:val="00D54447"/>
    <w:rsid w:val="00D579FC"/>
    <w:rsid w:val="00DE526B"/>
    <w:rsid w:val="00DF199D"/>
    <w:rsid w:val="00DF4120"/>
    <w:rsid w:val="00DF62A6"/>
    <w:rsid w:val="00E01542"/>
    <w:rsid w:val="00E365F1"/>
    <w:rsid w:val="00E5152B"/>
    <w:rsid w:val="00E62F48"/>
    <w:rsid w:val="00E831B3"/>
    <w:rsid w:val="00E91010"/>
    <w:rsid w:val="00EA4B4F"/>
    <w:rsid w:val="00EB203E"/>
    <w:rsid w:val="00EC1FC5"/>
    <w:rsid w:val="00ED539A"/>
    <w:rsid w:val="00EE70CB"/>
    <w:rsid w:val="00EF6030"/>
    <w:rsid w:val="00F211A4"/>
    <w:rsid w:val="00F23775"/>
    <w:rsid w:val="00F41CA2"/>
    <w:rsid w:val="00F443C0"/>
    <w:rsid w:val="00F50749"/>
    <w:rsid w:val="00F62EFB"/>
    <w:rsid w:val="00F939A4"/>
    <w:rsid w:val="00FA7B09"/>
    <w:rsid w:val="00FE067E"/>
    <w:rsid w:val="00F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11ACF"/>
  <w15:chartTrackingRefBased/>
  <w15:docId w15:val="{C3F0AA47-FA41-4F18-B64F-BB50494F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479A8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B4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203E7F641A4DF19B895ADB80BC9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E0881-513B-49E9-9017-225EDFDBAE0A}"/>
      </w:docPartPr>
      <w:docPartBody>
        <w:p w:rsidR="00D4400E" w:rsidRDefault="00D4400E">
          <w:pPr>
            <w:pStyle w:val="90203E7F641A4DF19B895ADB80BC9289"/>
          </w:pPr>
          <w:r w:rsidRPr="00B844FE">
            <w:t>Prefix Text</w:t>
          </w:r>
        </w:p>
      </w:docPartBody>
    </w:docPart>
    <w:docPart>
      <w:docPartPr>
        <w:name w:val="95ACF0966F4C49EDB7AAEA6FF241E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29074-9862-4675-95B8-52E9CFC832BD}"/>
      </w:docPartPr>
      <w:docPartBody>
        <w:p w:rsidR="00D4400E" w:rsidRDefault="00D4400E">
          <w:pPr>
            <w:pStyle w:val="95ACF0966F4C49EDB7AAEA6FF241E82A"/>
          </w:pPr>
          <w:r w:rsidRPr="00B844FE">
            <w:t>[Type here]</w:t>
          </w:r>
        </w:p>
      </w:docPartBody>
    </w:docPart>
    <w:docPart>
      <w:docPartPr>
        <w:name w:val="94F186D908BE4754B42C82851A642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A0FB4-C535-41E8-BC68-3CB86D0F4F3D}"/>
      </w:docPartPr>
      <w:docPartBody>
        <w:p w:rsidR="00D4400E" w:rsidRDefault="00D4400E">
          <w:pPr>
            <w:pStyle w:val="94F186D908BE4754B42C82851A6429F8"/>
          </w:pPr>
          <w:r w:rsidRPr="00B844FE">
            <w:t>Number</w:t>
          </w:r>
        </w:p>
      </w:docPartBody>
    </w:docPart>
    <w:docPart>
      <w:docPartPr>
        <w:name w:val="87FD278A442A436EBA6C74381499C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32030-4B69-4033-B960-917F6961BDBC}"/>
      </w:docPartPr>
      <w:docPartBody>
        <w:p w:rsidR="00D4400E" w:rsidRDefault="00D4400E">
          <w:pPr>
            <w:pStyle w:val="87FD278A442A436EBA6C74381499C6BF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08FFFB2E2AE342E68B15B76867FFB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50A88-78B4-4314-A2F1-5E46A2A7C8FF}"/>
      </w:docPartPr>
      <w:docPartBody>
        <w:p w:rsidR="00D4400E" w:rsidRDefault="00D4400E">
          <w:pPr>
            <w:pStyle w:val="08FFFB2E2AE342E68B15B76867FFB48A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0E"/>
    <w:rsid w:val="00183D42"/>
    <w:rsid w:val="0027309C"/>
    <w:rsid w:val="00592D2D"/>
    <w:rsid w:val="008F27DE"/>
    <w:rsid w:val="00AD3BA2"/>
    <w:rsid w:val="00B53BD2"/>
    <w:rsid w:val="00C73F38"/>
    <w:rsid w:val="00D35B45"/>
    <w:rsid w:val="00D4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203E7F641A4DF19B895ADB80BC9289">
    <w:name w:val="90203E7F641A4DF19B895ADB80BC9289"/>
  </w:style>
  <w:style w:type="paragraph" w:customStyle="1" w:styleId="95ACF0966F4C49EDB7AAEA6FF241E82A">
    <w:name w:val="95ACF0966F4C49EDB7AAEA6FF241E82A"/>
  </w:style>
  <w:style w:type="paragraph" w:customStyle="1" w:styleId="94F186D908BE4754B42C82851A6429F8">
    <w:name w:val="94F186D908BE4754B42C82851A6429F8"/>
  </w:style>
  <w:style w:type="character" w:styleId="PlaceholderText">
    <w:name w:val="Placeholder Text"/>
    <w:basedOn w:val="DefaultParagraphFont"/>
    <w:uiPriority w:val="99"/>
    <w:semiHidden/>
    <w:rsid w:val="00D4400E"/>
    <w:rPr>
      <w:color w:val="808080"/>
    </w:rPr>
  </w:style>
  <w:style w:type="paragraph" w:customStyle="1" w:styleId="87FD278A442A436EBA6C74381499C6BF">
    <w:name w:val="87FD278A442A436EBA6C74381499C6BF"/>
  </w:style>
  <w:style w:type="paragraph" w:customStyle="1" w:styleId="08FFFB2E2AE342E68B15B76867FFB48A">
    <w:name w:val="08FFFB2E2AE342E68B15B76867FFB4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3</Pages>
  <Words>216</Words>
  <Characters>1366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Cobb</dc:creator>
  <cp:keywords/>
  <dc:description/>
  <cp:lastModifiedBy>Shane Thomas</cp:lastModifiedBy>
  <cp:revision>2</cp:revision>
  <cp:lastPrinted>2026-02-26T18:24:00Z</cp:lastPrinted>
  <dcterms:created xsi:type="dcterms:W3CDTF">2026-02-26T18:24:00Z</dcterms:created>
  <dcterms:modified xsi:type="dcterms:W3CDTF">2026-02-26T18:24:00Z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0db1fb4f-f351-4c3a-8a88-de5477be9712</vt:lpwstr>
  </property>
</Properties>
</file>